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8B22" w14:textId="77777777" w:rsidR="009E693A" w:rsidRPr="009E693A" w:rsidRDefault="009E693A" w:rsidP="009E693A">
      <w:pPr>
        <w:jc w:val="center"/>
        <w:rPr>
          <w:b/>
        </w:rPr>
      </w:pPr>
      <w:r>
        <w:tab/>
      </w:r>
      <w:r w:rsidR="0023393F" w:rsidRPr="0023393F">
        <w:rPr>
          <w:b/>
        </w:rPr>
        <w:t xml:space="preserve">YOZGAT </w:t>
      </w:r>
      <w:r w:rsidR="00FC79F1" w:rsidRPr="00FC79F1">
        <w:rPr>
          <w:b/>
        </w:rPr>
        <w:t>BOZOK</w:t>
      </w:r>
      <w:r w:rsidR="00FC79F1">
        <w:rPr>
          <w:b/>
        </w:rPr>
        <w:t xml:space="preserve"> </w:t>
      </w:r>
      <w:r w:rsidRPr="00131A9F">
        <w:rPr>
          <w:b/>
        </w:rPr>
        <w:t xml:space="preserve">ÜNİVERSİTESİ </w:t>
      </w:r>
      <w:r w:rsidR="00B86787">
        <w:rPr>
          <w:sz w:val="24"/>
          <w:szCs w:val="24"/>
        </w:rPr>
        <w:t xml:space="preserve">         </w:t>
      </w:r>
      <w:r w:rsidR="007C2E01" w:rsidRPr="00B86787">
        <w:rPr>
          <w:sz w:val="24"/>
          <w:szCs w:val="24"/>
        </w:rPr>
        <w:tab/>
      </w:r>
      <w:r w:rsidR="00D14905">
        <w:t xml:space="preserve">                                                                 </w:t>
      </w:r>
    </w:p>
    <w:p w14:paraId="2D543852" w14:textId="77777777" w:rsidR="007C2E01" w:rsidRPr="00DF3ACD" w:rsidRDefault="001F3C01" w:rsidP="001F3C01">
      <w:pPr>
        <w:jc w:val="center"/>
      </w:pPr>
      <w:r>
        <w:t xml:space="preserve">MÜHENDİSLİK MİMARLIK </w:t>
      </w:r>
      <w:r w:rsidR="007C2E01" w:rsidRPr="00DF3ACD">
        <w:t>FAKÜLTESİ</w:t>
      </w:r>
    </w:p>
    <w:p w14:paraId="6ECA83E8" w14:textId="77777777" w:rsidR="00232042" w:rsidRDefault="007C2E01" w:rsidP="007C2E01">
      <w:pPr>
        <w:spacing w:line="360" w:lineRule="auto"/>
        <w:jc w:val="center"/>
      </w:pPr>
      <w:r w:rsidRPr="00DF3ACD">
        <w:t xml:space="preserve"> </w:t>
      </w:r>
      <w:r w:rsidR="00555EE2">
        <w:t xml:space="preserve">ŞEHİR VE BÖLGE PLANLAMA </w:t>
      </w:r>
      <w:r w:rsidRPr="00DF3ACD">
        <w:t>BÖLÜM</w:t>
      </w:r>
      <w:r w:rsidR="00555EE2">
        <w:t>Ü</w:t>
      </w:r>
      <w:r w:rsidR="00232042">
        <w:t xml:space="preserve"> </w:t>
      </w:r>
    </w:p>
    <w:p w14:paraId="1E2F07B9" w14:textId="0903B885" w:rsidR="00555EE2" w:rsidRPr="00DF3ACD" w:rsidRDefault="00555EE2" w:rsidP="007C2E01">
      <w:pPr>
        <w:spacing w:line="360" w:lineRule="auto"/>
        <w:jc w:val="center"/>
      </w:pPr>
      <w:r>
        <w:t>YAZ OKULU KOMİSYONUNA</w:t>
      </w:r>
    </w:p>
    <w:p w14:paraId="3A7DB4B8" w14:textId="77777777" w:rsidR="007C2E01" w:rsidRDefault="009E693A" w:rsidP="007C2E01">
      <w:pPr>
        <w:tabs>
          <w:tab w:val="left" w:pos="6521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>
        <w:t>....... /….... /20..</w:t>
      </w:r>
    </w:p>
    <w:p w14:paraId="038AD6D5" w14:textId="77777777" w:rsidR="009E693A" w:rsidRDefault="009E693A" w:rsidP="007C2E01">
      <w:pPr>
        <w:tabs>
          <w:tab w:val="left" w:pos="6521"/>
        </w:tabs>
        <w:jc w:val="center"/>
        <w:rPr>
          <w:b/>
          <w:bCs/>
          <w:sz w:val="18"/>
          <w:szCs w:val="18"/>
        </w:rPr>
      </w:pPr>
    </w:p>
    <w:p w14:paraId="006050A5" w14:textId="77777777" w:rsidR="009E693A" w:rsidRPr="00DF3ACD" w:rsidRDefault="009E693A" w:rsidP="007C2E01">
      <w:pPr>
        <w:tabs>
          <w:tab w:val="left" w:pos="6521"/>
        </w:tabs>
        <w:jc w:val="center"/>
        <w:rPr>
          <w:b/>
          <w:bCs/>
          <w:sz w:val="18"/>
          <w:szCs w:val="18"/>
        </w:rPr>
      </w:pPr>
    </w:p>
    <w:tbl>
      <w:tblPr>
        <w:tblW w:w="10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83"/>
        <w:gridCol w:w="2268"/>
        <w:gridCol w:w="2977"/>
      </w:tblGrid>
      <w:tr w:rsidR="007C2E01" w:rsidRPr="00DF3ACD" w14:paraId="40871FCB" w14:textId="77777777" w:rsidTr="009E693A">
        <w:trPr>
          <w:trHeight w:val="3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8450" w14:textId="77777777" w:rsidR="007C2E01" w:rsidRPr="00ED11BC" w:rsidRDefault="007C2E01" w:rsidP="00BE15BC">
            <w:pPr>
              <w:pStyle w:val="GvdeMetni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ADI ve SOYADI: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B7A6" w14:textId="77777777" w:rsidR="007C2E01" w:rsidRPr="00ED11BC" w:rsidRDefault="007C2E01" w:rsidP="00BE15BC">
            <w:pPr>
              <w:pStyle w:val="GvdeMetni"/>
              <w:jc w:val="center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2134" w14:textId="77777777" w:rsidR="007C2E01" w:rsidRPr="00ED11BC" w:rsidRDefault="007720F4" w:rsidP="00411D7C">
            <w:pPr>
              <w:pStyle w:val="GvdeMetni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ÖĞRENCİ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48B" w14:textId="77777777" w:rsidR="007C2E01" w:rsidRPr="00ED11BC" w:rsidRDefault="007C2E01" w:rsidP="00BE15BC">
            <w:pPr>
              <w:pStyle w:val="GvdeMetni"/>
              <w:jc w:val="center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</w:tr>
      <w:tr w:rsidR="007720F4" w:rsidRPr="00DF3ACD" w14:paraId="091A49CF" w14:textId="77777777" w:rsidTr="009E693A">
        <w:trPr>
          <w:trHeight w:val="2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A89" w14:textId="77777777" w:rsidR="007720F4" w:rsidRPr="00ED11BC" w:rsidRDefault="007720F4" w:rsidP="00BE15BC">
            <w:pPr>
              <w:pStyle w:val="GvdeMetni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  <w:t>BÖLÜM/PROGRAM: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70CC" w14:textId="77777777" w:rsidR="007720F4" w:rsidRPr="00ED11BC" w:rsidRDefault="007720F4" w:rsidP="00BE15BC">
            <w:pPr>
              <w:pStyle w:val="GvdeMetni"/>
              <w:jc w:val="center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</w:tr>
      <w:tr w:rsidR="007C2E01" w:rsidRPr="00DF3ACD" w14:paraId="2784C555" w14:textId="77777777" w:rsidTr="009E693A">
        <w:trPr>
          <w:trHeight w:val="2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3BE0" w14:textId="77777777" w:rsidR="00B86787" w:rsidRPr="00ED11BC" w:rsidRDefault="007720F4" w:rsidP="007720F4">
            <w:pPr>
              <w:pStyle w:val="GvdeMetni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CEP TLF/E-MAIL: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EA9F" w14:textId="77777777" w:rsidR="007C2E01" w:rsidRPr="00ED11BC" w:rsidRDefault="007C2E01" w:rsidP="00BE15BC">
            <w:pPr>
              <w:pStyle w:val="GvdeMetni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</w:p>
        </w:tc>
      </w:tr>
      <w:tr w:rsidR="007720F4" w:rsidRPr="00DF3ACD" w14:paraId="03DC9EC5" w14:textId="77777777" w:rsidTr="009E693A">
        <w:trPr>
          <w:trHeight w:val="3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1330" w14:textId="77777777" w:rsidR="007720F4" w:rsidRPr="00ED11BC" w:rsidRDefault="007720F4" w:rsidP="000873FB">
            <w:pPr>
              <w:pStyle w:val="GvdeMetni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F2F3" w14:textId="77777777" w:rsidR="007720F4" w:rsidRPr="00ED11BC" w:rsidRDefault="007720F4" w:rsidP="00BE15BC">
            <w:pPr>
              <w:pStyle w:val="GvdeMetni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3E4D" w14:textId="77777777" w:rsidR="007720F4" w:rsidRPr="00ED11BC" w:rsidRDefault="007720F4" w:rsidP="00871B6D">
            <w:pPr>
              <w:pStyle w:val="GvdeMetni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EAA2" w14:textId="77777777" w:rsidR="007720F4" w:rsidRDefault="007720F4">
            <w:pPr>
              <w:rPr>
                <w:iCs/>
                <w:sz w:val="18"/>
                <w:szCs w:val="18"/>
              </w:rPr>
            </w:pPr>
          </w:p>
          <w:p w14:paraId="634C40CF" w14:textId="77777777" w:rsidR="007720F4" w:rsidRDefault="007720F4">
            <w:pPr>
              <w:rPr>
                <w:iCs/>
                <w:sz w:val="18"/>
                <w:szCs w:val="18"/>
              </w:rPr>
            </w:pPr>
          </w:p>
          <w:p w14:paraId="7F5F3E0E" w14:textId="77777777" w:rsidR="007720F4" w:rsidRPr="00ED11BC" w:rsidRDefault="007720F4" w:rsidP="007720F4">
            <w:pPr>
              <w:pStyle w:val="GvdeMetni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</w:tr>
    </w:tbl>
    <w:p w14:paraId="41C38C76" w14:textId="77777777" w:rsidR="005F2C90" w:rsidRDefault="005F2C90" w:rsidP="00B86787">
      <w:pPr>
        <w:spacing w:line="360" w:lineRule="auto"/>
        <w:jc w:val="both"/>
      </w:pPr>
    </w:p>
    <w:p w14:paraId="05F05ABF" w14:textId="3143C5BA" w:rsidR="007C2E01" w:rsidRPr="00513BC4" w:rsidRDefault="007720F4" w:rsidP="00B86787">
      <w:pPr>
        <w:spacing w:line="360" w:lineRule="auto"/>
        <w:jc w:val="both"/>
      </w:pPr>
      <w:r>
        <w:t xml:space="preserve">     ….../….. Eğitim-Öğretim yılı</w:t>
      </w:r>
      <w:r w:rsidR="00FC30FB">
        <w:t xml:space="preserve"> yaz öğretiminde a</w:t>
      </w:r>
      <w:r w:rsidR="007C2E01" w:rsidRPr="00513BC4">
        <w:t xml:space="preserve">şağıda </w:t>
      </w:r>
      <w:r w:rsidR="00FC30FB" w:rsidRPr="00513BC4">
        <w:t>belirtil</w:t>
      </w:r>
      <w:r w:rsidR="00FC30FB">
        <w:t>en</w:t>
      </w:r>
      <w:r w:rsidR="007C2E01" w:rsidRPr="00513BC4">
        <w:t xml:space="preserve"> dersleri </w:t>
      </w:r>
      <w:r w:rsidR="00411D7C">
        <w:t xml:space="preserve">yaz öğretiminde  </w:t>
      </w:r>
      <w:r w:rsidR="00FC30FB">
        <w:t>……………………………………….</w:t>
      </w:r>
      <w:r w:rsidR="000873FB">
        <w:t>Üniversitesi ……………….Fakültesi</w:t>
      </w:r>
      <w:r w:rsidR="00FC30FB" w:rsidRPr="00513BC4">
        <w:t xml:space="preserve"> </w:t>
      </w:r>
      <w:r w:rsidR="007C2E01" w:rsidRPr="00513BC4">
        <w:t>alabilmem hususun</w:t>
      </w:r>
      <w:r w:rsidR="00FC30FB">
        <w:t xml:space="preserve">da </w:t>
      </w:r>
      <w:r w:rsidR="007C2E01" w:rsidRPr="00513BC4">
        <w:t xml:space="preserve">gereğini arz ederim. </w:t>
      </w:r>
    </w:p>
    <w:p w14:paraId="70D5F6A0" w14:textId="77777777" w:rsidR="007C2E01" w:rsidRDefault="00B86787" w:rsidP="007C2E01">
      <w:pPr>
        <w:spacing w:line="360" w:lineRule="auto"/>
        <w:ind w:left="7080"/>
        <w:jc w:val="both"/>
      </w:pPr>
      <w:r>
        <w:t xml:space="preserve">    </w:t>
      </w:r>
    </w:p>
    <w:p w14:paraId="5B633C87" w14:textId="77777777" w:rsidR="00FC30FB" w:rsidRDefault="00B86787" w:rsidP="007C2E01">
      <w:pPr>
        <w:spacing w:line="360" w:lineRule="auto"/>
        <w:ind w:left="7080"/>
        <w:jc w:val="both"/>
      </w:pPr>
      <w:r>
        <w:t xml:space="preserve">     </w:t>
      </w:r>
      <w:r w:rsidR="007C2E01" w:rsidRPr="00513BC4">
        <w:t>Öğrencinin Adı Soyadı,</w:t>
      </w:r>
    </w:p>
    <w:p w14:paraId="0915F02C" w14:textId="77777777" w:rsidR="007C2E01" w:rsidRDefault="00FC30FB" w:rsidP="007C2E01">
      <w:pPr>
        <w:spacing w:line="360" w:lineRule="auto"/>
        <w:ind w:left="7080"/>
        <w:jc w:val="both"/>
      </w:pPr>
      <w:r>
        <w:t xml:space="preserve">                  </w:t>
      </w:r>
      <w:r w:rsidR="00411D7C">
        <w:t xml:space="preserve"> </w:t>
      </w:r>
      <w:r w:rsidR="007C2E01" w:rsidRPr="00513BC4">
        <w:t>İmzası</w:t>
      </w:r>
    </w:p>
    <w:p w14:paraId="29AB7565" w14:textId="77777777" w:rsidR="00FC30FB" w:rsidRDefault="00FC30FB" w:rsidP="007C2E01">
      <w:pPr>
        <w:spacing w:line="360" w:lineRule="auto"/>
        <w:ind w:left="7080"/>
        <w:jc w:val="both"/>
      </w:pPr>
    </w:p>
    <w:p w14:paraId="31C35A04" w14:textId="77777777" w:rsidR="00FC30FB" w:rsidRDefault="00FC30FB" w:rsidP="00FC30FB">
      <w:pPr>
        <w:pStyle w:val="GvdeMetni"/>
        <w:ind w:right="-900"/>
        <w:jc w:val="center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OLUR</w:t>
      </w:r>
    </w:p>
    <w:p w14:paraId="44DC6F25" w14:textId="7F85EFF7" w:rsidR="00D14905" w:rsidRDefault="002A53DA" w:rsidP="001C25DB">
      <w:pPr>
        <w:pStyle w:val="GvdeMetni"/>
        <w:ind w:left="1416" w:right="-900" w:firstLine="708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                                               </w:t>
      </w:r>
      <w:r w:rsidRPr="002A53DA">
        <w:rPr>
          <w:rFonts w:ascii="Times New Roman" w:hAnsi="Times New Roman"/>
          <w:bCs/>
          <w:iCs/>
          <w:sz w:val="18"/>
          <w:szCs w:val="18"/>
        </w:rPr>
        <w:t>Yaz Okulu Komisyonu Üyesi</w:t>
      </w:r>
    </w:p>
    <w:p w14:paraId="18279D9D" w14:textId="77777777" w:rsidR="002A53DA" w:rsidRDefault="002A53DA" w:rsidP="00D14905">
      <w:pPr>
        <w:pStyle w:val="GvdeMetni"/>
        <w:ind w:left="1416" w:right="-900" w:firstLine="708"/>
        <w:rPr>
          <w:rFonts w:ascii="Times New Roman" w:hAnsi="Times New Roman"/>
          <w:bCs/>
          <w:iCs/>
          <w:sz w:val="20"/>
        </w:rPr>
      </w:pPr>
    </w:p>
    <w:p w14:paraId="57A0BDD3" w14:textId="5849895D" w:rsidR="007C2E01" w:rsidRPr="00513BC4" w:rsidRDefault="00D14905" w:rsidP="00D14905">
      <w:pPr>
        <w:pStyle w:val="GvdeMetni"/>
        <w:ind w:left="1416" w:right="-900" w:firstLine="708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      </w:t>
      </w:r>
      <w:r w:rsidR="007C2E01" w:rsidRPr="00513BC4">
        <w:rPr>
          <w:rFonts w:ascii="Times New Roman" w:hAnsi="Times New Roman"/>
          <w:bCs/>
          <w:iCs/>
          <w:sz w:val="20"/>
        </w:rPr>
        <w:t xml:space="preserve">YAZ </w:t>
      </w:r>
      <w:r w:rsidR="00DE1952">
        <w:rPr>
          <w:rFonts w:ascii="Times New Roman" w:hAnsi="Times New Roman"/>
          <w:bCs/>
          <w:iCs/>
          <w:sz w:val="20"/>
        </w:rPr>
        <w:t xml:space="preserve">ÖĞRETİMİNDE </w:t>
      </w:r>
      <w:r w:rsidR="000873FB">
        <w:rPr>
          <w:rFonts w:ascii="Times New Roman" w:hAnsi="Times New Roman"/>
          <w:bCs/>
          <w:iCs/>
          <w:sz w:val="20"/>
        </w:rPr>
        <w:t>ALINMA</w:t>
      </w:r>
      <w:r w:rsidR="000873FB">
        <w:rPr>
          <w:rFonts w:ascii="Times New Roman" w:hAnsi="Times New Roman"/>
          <w:bCs/>
          <w:iCs/>
          <w:sz w:val="20"/>
          <w:lang w:val="tr-TR"/>
        </w:rPr>
        <w:t>K</w:t>
      </w:r>
      <w:r w:rsidR="007C2E01" w:rsidRPr="00513BC4">
        <w:rPr>
          <w:rFonts w:ascii="Times New Roman" w:hAnsi="Times New Roman"/>
          <w:bCs/>
          <w:iCs/>
          <w:sz w:val="20"/>
        </w:rPr>
        <w:t xml:space="preserve"> İSTENEN DERSLER</w:t>
      </w:r>
    </w:p>
    <w:p w14:paraId="4C9F2A42" w14:textId="77777777" w:rsidR="007C2E01" w:rsidRDefault="007C2E01" w:rsidP="007C2E01">
      <w:pPr>
        <w:pStyle w:val="GvdeMetni"/>
        <w:ind w:right="-900"/>
        <w:jc w:val="center"/>
        <w:rPr>
          <w:rFonts w:ascii="Times New Roman" w:hAnsi="Times New Roman"/>
          <w:bCs/>
          <w:iCs/>
          <w:sz w:val="18"/>
          <w:szCs w:val="18"/>
        </w:rPr>
      </w:pPr>
    </w:p>
    <w:tbl>
      <w:tblPr>
        <w:tblW w:w="106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1276"/>
        <w:gridCol w:w="425"/>
        <w:gridCol w:w="425"/>
        <w:gridCol w:w="426"/>
        <w:gridCol w:w="425"/>
        <w:gridCol w:w="1134"/>
        <w:gridCol w:w="2835"/>
        <w:gridCol w:w="425"/>
        <w:gridCol w:w="425"/>
        <w:gridCol w:w="426"/>
        <w:gridCol w:w="425"/>
        <w:gridCol w:w="892"/>
      </w:tblGrid>
      <w:tr w:rsidR="002A53DA" w:rsidRPr="00DF3ACD" w14:paraId="59EAA067" w14:textId="77777777" w:rsidTr="00FD1E79">
        <w:trPr>
          <w:trHeight w:val="451"/>
        </w:trPr>
        <w:tc>
          <w:tcPr>
            <w:tcW w:w="4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6C80" w14:textId="56AAD521" w:rsidR="002A53DA" w:rsidRPr="00ED11BC" w:rsidRDefault="002A53DA" w:rsidP="00B91A8B">
            <w:pPr>
              <w:pStyle w:val="GvdeMetni"/>
              <w:ind w:right="-902"/>
              <w:rPr>
                <w:rFonts w:ascii="Times New Roman" w:hAnsi="Times New Roman"/>
                <w:bCs/>
                <w:iCs/>
                <w:sz w:val="16"/>
                <w:szCs w:val="16"/>
                <w:lang w:val="tr-TR" w:eastAsia="tr-TR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tr-TR" w:eastAsia="tr-TR"/>
              </w:rPr>
              <w:t xml:space="preserve">    Yozgat Bozok Üniversitesi</w:t>
            </w:r>
            <w:r w:rsidR="00A751FA">
              <w:rPr>
                <w:rFonts w:ascii="Times New Roman" w:hAnsi="Times New Roman"/>
                <w:bCs/>
                <w:iCs/>
                <w:sz w:val="16"/>
                <w:szCs w:val="16"/>
                <w:lang w:val="tr-TR" w:eastAsia="tr-TR"/>
              </w:rPr>
              <w:t>’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val="tr-TR" w:eastAsia="tr-TR"/>
              </w:rPr>
              <w:t>nde</w:t>
            </w:r>
          </w:p>
          <w:p w14:paraId="2C2DFAC9" w14:textId="77777777" w:rsidR="002A53DA" w:rsidRPr="00ED11BC" w:rsidRDefault="002A53DA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6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0B69D" w14:textId="2AD3A169" w:rsidR="002A53DA" w:rsidRPr="00DF3ACD" w:rsidRDefault="002A53DA" w:rsidP="002A53DA">
            <w:pPr>
              <w:pStyle w:val="GvdeMetni"/>
              <w:ind w:right="-902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  <w:lang w:val="tr-TR" w:eastAsia="tr-TR"/>
              </w:rPr>
              <w:t>…………………………. Üniversitesi</w:t>
            </w:r>
            <w:r w:rsidR="00A751FA">
              <w:rPr>
                <w:rFonts w:ascii="Times New Roman" w:hAnsi="Times New Roman"/>
                <w:bCs/>
                <w:iCs/>
                <w:sz w:val="16"/>
                <w:szCs w:val="16"/>
                <w:lang w:val="tr-TR" w:eastAsia="tr-TR"/>
              </w:rPr>
              <w:t>’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  <w:lang w:val="tr-TR" w:eastAsia="tr-TR"/>
              </w:rPr>
              <w:t xml:space="preserve">nde </w:t>
            </w:r>
          </w:p>
        </w:tc>
      </w:tr>
      <w:tr w:rsidR="004E1658" w:rsidRPr="00DF3ACD" w14:paraId="4B0399ED" w14:textId="77777777" w:rsidTr="004E1658">
        <w:trPr>
          <w:cantSplit/>
          <w:trHeight w:val="122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6836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Dersin Kodu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9C75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139" w14:textId="77777777" w:rsidR="009A7CED" w:rsidRPr="00ED11BC" w:rsidRDefault="009A7CED" w:rsidP="00FC30FB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770E" w14:textId="77777777" w:rsidR="009A7CED" w:rsidRPr="00ED11BC" w:rsidRDefault="009A7CED" w:rsidP="00FB3911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046B" w14:textId="77777777" w:rsidR="009A7CED" w:rsidRPr="00ED11BC" w:rsidRDefault="009A7CED" w:rsidP="00FB3911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86366A" w14:textId="77777777" w:rsidR="009A7CED" w:rsidRPr="00ED11BC" w:rsidRDefault="009A7CED" w:rsidP="00FC30FB">
            <w:pPr>
              <w:pStyle w:val="GvdeMetni"/>
              <w:ind w:left="113"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5D22" w14:textId="77777777" w:rsidR="009A7CED" w:rsidRDefault="009A7CED" w:rsidP="00FB3911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</w:p>
          <w:p w14:paraId="00E26D88" w14:textId="2D9C8102" w:rsidR="00942EC0" w:rsidRPr="00ED11BC" w:rsidRDefault="00A751FA" w:rsidP="00FB3911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Dersin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B8E6" w14:textId="77777777" w:rsidR="009A7CED" w:rsidRPr="00ED11BC" w:rsidRDefault="009A7CED" w:rsidP="00FB3911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</w:p>
          <w:p w14:paraId="101215C4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Dersin Adı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C6C0" w14:textId="77777777" w:rsidR="009A7CED" w:rsidRPr="00ED11BC" w:rsidRDefault="009A7CED" w:rsidP="00FC30FB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7AF8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BAA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56990" w14:textId="77777777" w:rsidR="009A7CED" w:rsidRPr="00ED11BC" w:rsidRDefault="009A7CED" w:rsidP="00FC30FB">
            <w:pPr>
              <w:pStyle w:val="GvdeMetni"/>
              <w:ind w:left="113"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ED11BC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AKTS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A563D6" w14:textId="7C4C45C5" w:rsidR="00D77F09" w:rsidRPr="002A53DA" w:rsidRDefault="003D3868" w:rsidP="00FC30FB">
            <w:pPr>
              <w:pStyle w:val="GvdeMetni"/>
              <w:ind w:left="113"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2A53DA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Komisyon</w:t>
            </w:r>
          </w:p>
          <w:p w14:paraId="5EF3D372" w14:textId="6C75C4A3" w:rsidR="009A5F95" w:rsidRPr="00ED11BC" w:rsidRDefault="003D3868" w:rsidP="00D77F09">
            <w:pPr>
              <w:pStyle w:val="GvdeMetni"/>
              <w:ind w:left="113" w:right="-902"/>
              <w:jc w:val="left"/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</w:pPr>
            <w:r w:rsidRPr="002A53DA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Üyesi İmza</w:t>
            </w:r>
            <w:r w:rsidR="002A53DA">
              <w:rPr>
                <w:rFonts w:ascii="Times New Roman" w:hAnsi="Times New Roman"/>
                <w:bCs/>
                <w:iCs/>
                <w:sz w:val="18"/>
                <w:szCs w:val="18"/>
                <w:lang w:val="tr-TR" w:eastAsia="tr-TR"/>
              </w:rPr>
              <w:t>sı</w:t>
            </w:r>
          </w:p>
        </w:tc>
      </w:tr>
      <w:tr w:rsidR="004E1658" w:rsidRPr="00DF3ACD" w14:paraId="5C8B9410" w14:textId="77777777" w:rsidTr="004E1658">
        <w:trPr>
          <w:trHeight w:val="33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E6F2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C78D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4CCF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59D9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9998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4C29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A920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D723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417E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4834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CD08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7317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242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</w:tr>
      <w:tr w:rsidR="004E1658" w:rsidRPr="00DF3ACD" w14:paraId="6987C188" w14:textId="77777777" w:rsidTr="004E1658">
        <w:trPr>
          <w:trHeight w:val="36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0DD7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DDC0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F747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212F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B901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3D4A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F3A8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6193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33D2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DCF3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3210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D34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3B96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</w:tr>
      <w:tr w:rsidR="009A7CED" w:rsidRPr="00DF3ACD" w14:paraId="1470EBB8" w14:textId="77777777" w:rsidTr="004E1658">
        <w:trPr>
          <w:trHeight w:val="377"/>
        </w:trPr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537A" w14:textId="77777777" w:rsidR="009A7CED" w:rsidRPr="00ED11BC" w:rsidRDefault="009A7CED" w:rsidP="00B91A8B">
            <w:pPr>
              <w:pStyle w:val="GvdeMetni"/>
              <w:ind w:right="-902"/>
              <w:rPr>
                <w:rFonts w:ascii="Times New Roman" w:hAnsi="Times New Roman"/>
                <w:iCs/>
                <w:sz w:val="18"/>
                <w:szCs w:val="18"/>
                <w:u w:val="single"/>
                <w:lang w:val="tr-TR" w:eastAsia="tr-TR"/>
              </w:rPr>
            </w:pPr>
            <w:r w:rsidRPr="00ED11BC"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  <w:t xml:space="preserve">   </w:t>
            </w:r>
            <w:r w:rsidRPr="00ED11BC">
              <w:rPr>
                <w:rFonts w:ascii="Times New Roman" w:hAnsi="Times New Roman"/>
                <w:iCs/>
                <w:sz w:val="18"/>
                <w:szCs w:val="18"/>
                <w:u w:val="single"/>
                <w:lang w:val="tr-TR" w:eastAsia="tr-TR"/>
              </w:rPr>
              <w:t>TOPLAM KREDİSİ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5033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u w:val="single"/>
                <w:lang w:val="tr-TR"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AF69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24CA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22475" w14:textId="77777777" w:rsidR="009A7CED" w:rsidRPr="00ED11BC" w:rsidRDefault="009A7CED" w:rsidP="00E72F12">
            <w:pPr>
              <w:pStyle w:val="GvdeMetni"/>
              <w:ind w:right="-902"/>
              <w:jc w:val="left"/>
              <w:rPr>
                <w:rFonts w:ascii="Times New Roman" w:hAnsi="Times New Roman"/>
                <w:iCs/>
                <w:sz w:val="18"/>
                <w:szCs w:val="18"/>
                <w:lang w:val="tr-TR"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1AD9CDA" w14:textId="77777777" w:rsidR="009A7CED" w:rsidRPr="00DF3ACD" w:rsidRDefault="009A7CED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</w:tcBorders>
          </w:tcPr>
          <w:p w14:paraId="2C675D3E" w14:textId="77777777" w:rsidR="009A7CED" w:rsidRPr="00DF3ACD" w:rsidRDefault="009A7CED">
            <w:pPr>
              <w:rPr>
                <w:sz w:val="18"/>
                <w:szCs w:val="18"/>
              </w:rPr>
            </w:pPr>
          </w:p>
        </w:tc>
      </w:tr>
    </w:tbl>
    <w:p w14:paraId="4B0F9D4D" w14:textId="77777777" w:rsidR="00636B24" w:rsidRDefault="00636B24" w:rsidP="005F2C90">
      <w:pPr>
        <w:pStyle w:val="GvdeMetni"/>
        <w:ind w:right="-900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   </w:t>
      </w:r>
    </w:p>
    <w:p w14:paraId="31127A4D" w14:textId="77777777" w:rsidR="00D14905" w:rsidRPr="004F021E" w:rsidRDefault="00D14905" w:rsidP="004F021E">
      <w:pPr>
        <w:pStyle w:val="GvdeMetni"/>
        <w:tabs>
          <w:tab w:val="left" w:pos="8690"/>
        </w:tabs>
        <w:ind w:right="-900"/>
        <w:rPr>
          <w:rFonts w:ascii="Times New Roman" w:hAnsi="Times New Roman"/>
          <w:b/>
          <w:bCs/>
          <w:iCs/>
          <w:sz w:val="18"/>
          <w:szCs w:val="18"/>
          <w:lang w:val="tr-TR"/>
        </w:rPr>
      </w:pPr>
      <w:r w:rsidRPr="003544A0">
        <w:rPr>
          <w:rFonts w:ascii="Times New Roman" w:hAnsi="Times New Roman"/>
          <w:b/>
          <w:bCs/>
          <w:iCs/>
          <w:sz w:val="18"/>
          <w:szCs w:val="18"/>
        </w:rPr>
        <w:t>EKLER:</w:t>
      </w:r>
      <w:r w:rsidR="004F021E">
        <w:rPr>
          <w:rFonts w:ascii="Times New Roman" w:hAnsi="Times New Roman"/>
          <w:b/>
          <w:bCs/>
          <w:iCs/>
          <w:sz w:val="18"/>
          <w:szCs w:val="18"/>
          <w:lang w:val="tr-TR"/>
        </w:rPr>
        <w:t xml:space="preserve">              </w:t>
      </w:r>
    </w:p>
    <w:p w14:paraId="2CEAA1F5" w14:textId="77777777" w:rsidR="00D14905" w:rsidRDefault="00D14905" w:rsidP="00D14905">
      <w:pPr>
        <w:pStyle w:val="GvdeMetni"/>
        <w:ind w:right="-900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Başka Üniversiteden alınacak derslerin ve ders planlarının onaylı içerikleri.</w:t>
      </w:r>
    </w:p>
    <w:p w14:paraId="40540082" w14:textId="77777777" w:rsidR="004D3AA3" w:rsidRPr="003544A0" w:rsidRDefault="004D3AA3" w:rsidP="00D14905">
      <w:pPr>
        <w:pStyle w:val="GvdeMetni"/>
        <w:ind w:right="-900"/>
        <w:rPr>
          <w:rFonts w:ascii="Times New Roman" w:hAnsi="Times New Roman"/>
          <w:b/>
          <w:bCs/>
          <w:iCs/>
          <w:sz w:val="18"/>
          <w:szCs w:val="18"/>
        </w:rPr>
      </w:pPr>
      <w:r w:rsidRPr="003544A0">
        <w:rPr>
          <w:rFonts w:ascii="Times New Roman" w:hAnsi="Times New Roman"/>
          <w:b/>
          <w:bCs/>
          <w:iCs/>
          <w:sz w:val="18"/>
          <w:szCs w:val="18"/>
        </w:rPr>
        <w:t>KOŞULLAR:</w:t>
      </w:r>
    </w:p>
    <w:p w14:paraId="71A44028" w14:textId="77777777" w:rsidR="00D14905" w:rsidRDefault="000873FB" w:rsidP="004D3AA3">
      <w:pPr>
        <w:pStyle w:val="GvdeMetni"/>
        <w:ind w:left="360" w:right="-900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lang w:val="tr-TR"/>
        </w:rPr>
        <w:t>1</w:t>
      </w:r>
      <w:r w:rsidR="004D3AA3">
        <w:rPr>
          <w:rFonts w:ascii="Times New Roman" w:hAnsi="Times New Roman"/>
          <w:bCs/>
          <w:iCs/>
          <w:sz w:val="18"/>
          <w:szCs w:val="18"/>
        </w:rPr>
        <w:t xml:space="preserve">)   </w:t>
      </w:r>
      <w:r w:rsidR="00D14905">
        <w:rPr>
          <w:rFonts w:ascii="Times New Roman" w:hAnsi="Times New Roman"/>
          <w:bCs/>
          <w:iCs/>
          <w:sz w:val="18"/>
          <w:szCs w:val="18"/>
        </w:rPr>
        <w:t xml:space="preserve">En fazla </w:t>
      </w:r>
      <w:r w:rsidR="006A1057">
        <w:rPr>
          <w:rFonts w:ascii="Times New Roman" w:hAnsi="Times New Roman"/>
          <w:bCs/>
          <w:iCs/>
          <w:sz w:val="18"/>
          <w:szCs w:val="18"/>
        </w:rPr>
        <w:t>10 (</w:t>
      </w:r>
      <w:r w:rsidR="00D14905">
        <w:rPr>
          <w:rFonts w:ascii="Times New Roman" w:hAnsi="Times New Roman"/>
          <w:bCs/>
          <w:iCs/>
          <w:sz w:val="18"/>
          <w:szCs w:val="18"/>
        </w:rPr>
        <w:t>on</w:t>
      </w:r>
      <w:r w:rsidR="006A1057">
        <w:rPr>
          <w:rFonts w:ascii="Times New Roman" w:hAnsi="Times New Roman"/>
          <w:bCs/>
          <w:iCs/>
          <w:sz w:val="18"/>
          <w:szCs w:val="18"/>
        </w:rPr>
        <w:t>)</w:t>
      </w:r>
      <w:r w:rsidR="00D14905">
        <w:rPr>
          <w:rFonts w:ascii="Times New Roman" w:hAnsi="Times New Roman"/>
          <w:bCs/>
          <w:iCs/>
          <w:sz w:val="18"/>
          <w:szCs w:val="18"/>
        </w:rPr>
        <w:t xml:space="preserve"> kredilik ders alınabilir.</w:t>
      </w:r>
    </w:p>
    <w:p w14:paraId="453E42EE" w14:textId="77777777" w:rsidR="004D3AA3" w:rsidRDefault="000873FB" w:rsidP="004D3AA3">
      <w:pPr>
        <w:pStyle w:val="GvdeMetni"/>
        <w:ind w:left="360" w:right="-900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lang w:val="tr-TR"/>
        </w:rPr>
        <w:t>2</w:t>
      </w:r>
      <w:r w:rsidR="004D3AA3">
        <w:rPr>
          <w:rFonts w:ascii="Times New Roman" w:hAnsi="Times New Roman"/>
          <w:bCs/>
          <w:iCs/>
          <w:sz w:val="18"/>
          <w:szCs w:val="18"/>
        </w:rPr>
        <w:t xml:space="preserve">)   </w:t>
      </w:r>
      <w:r w:rsidR="00D14905">
        <w:rPr>
          <w:rFonts w:ascii="Times New Roman" w:hAnsi="Times New Roman"/>
          <w:bCs/>
          <w:iCs/>
          <w:sz w:val="18"/>
          <w:szCs w:val="18"/>
        </w:rPr>
        <w:t>Başka Üniversitenin ilgili bölüm/programından dersler alınabilmesi için ders kredi/AKTS değerlerinin eşit veya daha yüksek olması,</w:t>
      </w:r>
    </w:p>
    <w:p w14:paraId="009A7CCE" w14:textId="415EC9A1" w:rsidR="004E1658" w:rsidRDefault="000873FB" w:rsidP="004D3AA3">
      <w:pPr>
        <w:pStyle w:val="GvdeMetni"/>
        <w:ind w:left="360" w:right="-900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  <w:lang w:val="tr-TR"/>
        </w:rPr>
        <w:t>3</w:t>
      </w:r>
      <w:r w:rsidR="004D3AA3">
        <w:rPr>
          <w:rFonts w:ascii="Times New Roman" w:hAnsi="Times New Roman"/>
          <w:bCs/>
          <w:iCs/>
          <w:sz w:val="18"/>
          <w:szCs w:val="18"/>
        </w:rPr>
        <w:t xml:space="preserve">)   </w:t>
      </w:r>
      <w:r w:rsidR="00D14905">
        <w:rPr>
          <w:rFonts w:ascii="Times New Roman" w:hAnsi="Times New Roman"/>
          <w:bCs/>
          <w:iCs/>
          <w:sz w:val="18"/>
          <w:szCs w:val="18"/>
        </w:rPr>
        <w:t xml:space="preserve">Alınacak derslerin ders içeriklerinin uygunluğunun </w:t>
      </w:r>
      <w:r w:rsidR="002A53DA" w:rsidRPr="002A53DA">
        <w:rPr>
          <w:rFonts w:ascii="Times New Roman" w:hAnsi="Times New Roman"/>
          <w:bCs/>
          <w:iCs/>
          <w:sz w:val="18"/>
          <w:szCs w:val="18"/>
        </w:rPr>
        <w:t>Yaz Okulu Komisyonu</w:t>
      </w:r>
      <w:r w:rsidR="002A53DA">
        <w:rPr>
          <w:rFonts w:ascii="Times New Roman" w:hAnsi="Times New Roman"/>
          <w:bCs/>
          <w:iCs/>
          <w:sz w:val="18"/>
          <w:szCs w:val="18"/>
        </w:rPr>
        <w:t>nca</w:t>
      </w:r>
      <w:r w:rsidR="00D14905">
        <w:rPr>
          <w:rFonts w:ascii="Times New Roman" w:hAnsi="Times New Roman"/>
          <w:bCs/>
          <w:iCs/>
          <w:sz w:val="18"/>
          <w:szCs w:val="18"/>
        </w:rPr>
        <w:t xml:space="preserve"> onaylanması gerekmektedir.</w:t>
      </w:r>
    </w:p>
    <w:p w14:paraId="41B2A43B" w14:textId="77777777" w:rsidR="004E1658" w:rsidRDefault="004E1658" w:rsidP="004E1658">
      <w:pPr>
        <w:rPr>
          <w:lang w:val="x-none" w:eastAsia="x-none"/>
        </w:rPr>
      </w:pPr>
    </w:p>
    <w:p w14:paraId="7D534A84" w14:textId="77777777" w:rsidR="004E1658" w:rsidRDefault="004E1658" w:rsidP="004E1658">
      <w:pPr>
        <w:rPr>
          <w:lang w:val="x-none" w:eastAsia="x-none"/>
        </w:rPr>
      </w:pPr>
    </w:p>
    <w:p w14:paraId="7F5EA282" w14:textId="77777777" w:rsidR="00D14905" w:rsidRPr="004E1658" w:rsidRDefault="004E1658" w:rsidP="004E1658">
      <w:pPr>
        <w:tabs>
          <w:tab w:val="left" w:pos="1102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D14905" w:rsidRPr="004E1658" w:rsidSect="009E6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134" w:bottom="862" w:left="851" w:header="397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0034" w14:textId="77777777" w:rsidR="002B3B47" w:rsidRDefault="002B3B47">
      <w:r>
        <w:separator/>
      </w:r>
    </w:p>
  </w:endnote>
  <w:endnote w:type="continuationSeparator" w:id="0">
    <w:p w14:paraId="5302645D" w14:textId="77777777" w:rsidR="002B3B47" w:rsidRDefault="002B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7118" w14:textId="77777777" w:rsidR="00E73B6C" w:rsidRDefault="00E73B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86B8" w14:textId="77777777" w:rsidR="00A024E8" w:rsidRPr="009E693A" w:rsidRDefault="0023393F" w:rsidP="009E693A">
    <w:pPr>
      <w:pStyle w:val="AltBilgi"/>
      <w:rPr>
        <w:szCs w:val="24"/>
      </w:rPr>
    </w:pPr>
    <w:r>
      <w:rPr>
        <w:szCs w:val="24"/>
      </w:rPr>
      <w:t>KYT-</w:t>
    </w:r>
    <w:r w:rsidR="009E693A">
      <w:rPr>
        <w:szCs w:val="24"/>
      </w:rPr>
      <w:t>F</w:t>
    </w:r>
    <w:r>
      <w:rPr>
        <w:szCs w:val="24"/>
      </w:rPr>
      <w:t>RM-068</w:t>
    </w:r>
    <w:r w:rsidR="00C50088">
      <w:rPr>
        <w:szCs w:val="24"/>
      </w:rPr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C6CE" w14:textId="77777777" w:rsidR="00E73B6C" w:rsidRDefault="00E73B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DA68" w14:textId="77777777" w:rsidR="002B3B47" w:rsidRDefault="002B3B47">
      <w:r>
        <w:separator/>
      </w:r>
    </w:p>
  </w:footnote>
  <w:footnote w:type="continuationSeparator" w:id="0">
    <w:p w14:paraId="2D018B28" w14:textId="77777777" w:rsidR="002B3B47" w:rsidRDefault="002B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DF5CF" w14:textId="77777777" w:rsidR="00E73B6C" w:rsidRDefault="00E73B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2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3"/>
      <w:gridCol w:w="8998"/>
    </w:tblGrid>
    <w:tr w:rsidR="00A96F24" w:rsidRPr="004A6822" w14:paraId="54C77744" w14:textId="77777777" w:rsidTr="00E73B6C">
      <w:trPr>
        <w:cantSplit/>
        <w:trHeight w:val="794"/>
      </w:trPr>
      <w:tc>
        <w:tcPr>
          <w:tcW w:w="728" w:type="pct"/>
          <w:vAlign w:val="center"/>
        </w:tcPr>
        <w:p w14:paraId="79736C0F" w14:textId="77777777" w:rsidR="00A96F24" w:rsidRPr="004A6822" w:rsidRDefault="001F3C01" w:rsidP="0029424D">
          <w:pPr>
            <w:jc w:val="center"/>
          </w:pPr>
          <w:r>
            <w:rPr>
              <w:noProof/>
            </w:rPr>
            <w:drawing>
              <wp:inline distT="0" distB="0" distL="0" distR="0" wp14:anchorId="0CDCDDD8" wp14:editId="10374D89">
                <wp:extent cx="580390" cy="588645"/>
                <wp:effectExtent l="0" t="0" r="0" b="1905"/>
                <wp:docPr id="1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pct"/>
          <w:vAlign w:val="center"/>
        </w:tcPr>
        <w:p w14:paraId="5C056BFD" w14:textId="77777777" w:rsidR="00A96F24" w:rsidRPr="00F371DB" w:rsidRDefault="00A96F24" w:rsidP="0029424D">
          <w:pPr>
            <w:pStyle w:val="stBilgi"/>
            <w:jc w:val="center"/>
            <w:rPr>
              <w:b w:val="0"/>
              <w:bCs/>
              <w:lang w:val="tr-TR" w:eastAsia="tr-TR"/>
            </w:rPr>
          </w:pPr>
        </w:p>
        <w:p w14:paraId="570CC285" w14:textId="77777777" w:rsidR="00A96F24" w:rsidRPr="009E693A" w:rsidRDefault="000C1B1F" w:rsidP="009E693A">
          <w:pPr>
            <w:pStyle w:val="stBilgi"/>
            <w:spacing w:after="100" w:afterAutospacing="1"/>
            <w:jc w:val="center"/>
            <w:rPr>
              <w:rFonts w:ascii="Times New Roman" w:hAnsi="Times New Roman"/>
              <w:b w:val="0"/>
              <w:bCs/>
              <w:color w:val="000000"/>
              <w:sz w:val="28"/>
              <w:szCs w:val="28"/>
              <w:lang w:val="tr-TR" w:eastAsia="tr-TR"/>
            </w:rPr>
          </w:pPr>
          <w:r>
            <w:rPr>
              <w:rFonts w:ascii="Times New Roman" w:hAnsi="Times New Roman"/>
              <w:b w:val="0"/>
              <w:bCs/>
              <w:color w:val="000000"/>
              <w:sz w:val="28"/>
              <w:szCs w:val="28"/>
              <w:lang w:val="tr-TR" w:eastAsia="tr-TR"/>
            </w:rPr>
            <w:t xml:space="preserve">YOZGAT </w:t>
          </w:r>
          <w:r w:rsidR="00FC79F1" w:rsidRPr="00FC79F1">
            <w:rPr>
              <w:rFonts w:ascii="Times New Roman" w:hAnsi="Times New Roman"/>
              <w:b w:val="0"/>
              <w:bCs/>
              <w:color w:val="000000"/>
              <w:sz w:val="28"/>
              <w:szCs w:val="28"/>
              <w:lang w:val="tr-TR" w:eastAsia="tr-TR"/>
            </w:rPr>
            <w:t>BOZOK</w:t>
          </w:r>
          <w:r w:rsidR="00FC79F1">
            <w:rPr>
              <w:rFonts w:ascii="Times New Roman" w:hAnsi="Times New Roman"/>
              <w:b w:val="0"/>
              <w:bCs/>
              <w:color w:val="000000"/>
              <w:sz w:val="28"/>
              <w:szCs w:val="28"/>
              <w:lang w:val="tr-TR" w:eastAsia="tr-TR"/>
            </w:rPr>
            <w:t xml:space="preserve"> </w:t>
          </w:r>
          <w:r w:rsidR="00A96F24" w:rsidRPr="009E693A">
            <w:rPr>
              <w:rFonts w:ascii="Times New Roman" w:hAnsi="Times New Roman"/>
              <w:b w:val="0"/>
              <w:bCs/>
              <w:color w:val="000000"/>
              <w:sz w:val="28"/>
              <w:szCs w:val="28"/>
              <w:lang w:val="tr-TR" w:eastAsia="tr-TR"/>
            </w:rPr>
            <w:t xml:space="preserve">ÜNİVERSİTESİ </w:t>
          </w:r>
        </w:p>
        <w:p w14:paraId="1F8F3A97" w14:textId="77777777" w:rsidR="00A96F24" w:rsidRPr="00977312" w:rsidRDefault="009E693A" w:rsidP="00A21364">
          <w:pPr>
            <w:tabs>
              <w:tab w:val="center" w:pos="4536"/>
              <w:tab w:val="right" w:pos="9072"/>
            </w:tabs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>
            <w:rPr>
              <w:bCs/>
              <w:sz w:val="36"/>
              <w:szCs w:val="36"/>
            </w:rPr>
            <w:t>YAZ DÖNEMİ</w:t>
          </w:r>
          <w:r w:rsidR="00B911E3">
            <w:rPr>
              <w:bCs/>
              <w:sz w:val="36"/>
              <w:szCs w:val="36"/>
            </w:rPr>
            <w:t>NDE</w:t>
          </w:r>
          <w:r>
            <w:rPr>
              <w:bCs/>
              <w:sz w:val="36"/>
              <w:szCs w:val="36"/>
            </w:rPr>
            <w:t xml:space="preserve"> DERS AL</w:t>
          </w:r>
          <w:r w:rsidR="00A21364">
            <w:rPr>
              <w:bCs/>
              <w:sz w:val="36"/>
              <w:szCs w:val="36"/>
            </w:rPr>
            <w:t>MA</w:t>
          </w:r>
          <w:r>
            <w:rPr>
              <w:bCs/>
              <w:sz w:val="36"/>
              <w:szCs w:val="36"/>
            </w:rPr>
            <w:t xml:space="preserve"> </w:t>
          </w:r>
          <w:r w:rsidR="00A96F24" w:rsidRPr="009E693A">
            <w:rPr>
              <w:bCs/>
              <w:sz w:val="36"/>
              <w:szCs w:val="36"/>
            </w:rPr>
            <w:t>FORMU</w:t>
          </w:r>
          <w:r w:rsidR="00A96F24" w:rsidRPr="00977312">
            <w:rPr>
              <w:b/>
              <w:bCs/>
              <w:sz w:val="36"/>
              <w:szCs w:val="36"/>
            </w:rPr>
            <w:t xml:space="preserve"> </w:t>
          </w:r>
        </w:p>
      </w:tc>
    </w:tr>
  </w:tbl>
  <w:p w14:paraId="03373F54" w14:textId="77777777" w:rsidR="0073195E" w:rsidRDefault="0073195E" w:rsidP="009E693A">
    <w:pPr>
      <w:pStyle w:val="stBilgi"/>
      <w:tabs>
        <w:tab w:val="clear" w:pos="4153"/>
        <w:tab w:val="clear" w:pos="8306"/>
        <w:tab w:val="center" w:pos="49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6F473" w14:textId="77777777" w:rsidR="00E73B6C" w:rsidRDefault="00E73B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3D7"/>
    <w:multiLevelType w:val="hybridMultilevel"/>
    <w:tmpl w:val="11A8D3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2968"/>
    <w:multiLevelType w:val="multilevel"/>
    <w:tmpl w:val="5DB8C9BA"/>
    <w:lvl w:ilvl="0">
      <w:start w:val="8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2C75EEB"/>
    <w:multiLevelType w:val="hybridMultilevel"/>
    <w:tmpl w:val="F5E28A48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1354B"/>
    <w:multiLevelType w:val="hybridMultilevel"/>
    <w:tmpl w:val="58CE33CA"/>
    <w:lvl w:ilvl="0" w:tplc="EFC60788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44E6C"/>
    <w:multiLevelType w:val="hybridMultilevel"/>
    <w:tmpl w:val="8CAAD56C"/>
    <w:lvl w:ilvl="0" w:tplc="041F0001">
      <w:start w:val="1"/>
      <w:numFmt w:val="bullet"/>
      <w:lvlText w:val=""/>
      <w:lvlJc w:val="left"/>
      <w:pPr>
        <w:tabs>
          <w:tab w:val="num" w:pos="764"/>
        </w:tabs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30160001"/>
    <w:multiLevelType w:val="multilevel"/>
    <w:tmpl w:val="87DC8C78"/>
    <w:lvl w:ilvl="0">
      <w:start w:val="9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2B71981"/>
    <w:multiLevelType w:val="hybridMultilevel"/>
    <w:tmpl w:val="4C98D6E4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2B52605"/>
    <w:multiLevelType w:val="hybridMultilevel"/>
    <w:tmpl w:val="D1B0E666"/>
    <w:lvl w:ilvl="0" w:tplc="A30A2F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45113"/>
    <w:multiLevelType w:val="hybridMultilevel"/>
    <w:tmpl w:val="0930EB18"/>
    <w:lvl w:ilvl="0" w:tplc="041F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7797288C"/>
    <w:multiLevelType w:val="hybridMultilevel"/>
    <w:tmpl w:val="B14060EE"/>
    <w:lvl w:ilvl="0" w:tplc="041F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430744">
    <w:abstractNumId w:val="3"/>
  </w:num>
  <w:num w:numId="2" w16cid:durableId="1749496170">
    <w:abstractNumId w:val="1"/>
  </w:num>
  <w:num w:numId="3" w16cid:durableId="893078101">
    <w:abstractNumId w:val="5"/>
  </w:num>
  <w:num w:numId="4" w16cid:durableId="390467677">
    <w:abstractNumId w:val="8"/>
  </w:num>
  <w:num w:numId="5" w16cid:durableId="1744521081">
    <w:abstractNumId w:val="7"/>
  </w:num>
  <w:num w:numId="6" w16cid:durableId="1099374413">
    <w:abstractNumId w:val="4"/>
  </w:num>
  <w:num w:numId="7" w16cid:durableId="99761273">
    <w:abstractNumId w:val="6"/>
  </w:num>
  <w:num w:numId="8" w16cid:durableId="118038628">
    <w:abstractNumId w:val="0"/>
  </w:num>
  <w:num w:numId="9" w16cid:durableId="1395469972">
    <w:abstractNumId w:val="9"/>
  </w:num>
  <w:num w:numId="10" w16cid:durableId="1988364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CD"/>
    <w:rsid w:val="000041EB"/>
    <w:rsid w:val="000256D8"/>
    <w:rsid w:val="00030A15"/>
    <w:rsid w:val="00041BCA"/>
    <w:rsid w:val="00051785"/>
    <w:rsid w:val="000619CD"/>
    <w:rsid w:val="000873FB"/>
    <w:rsid w:val="0009338A"/>
    <w:rsid w:val="000B3D42"/>
    <w:rsid w:val="000C1B1F"/>
    <w:rsid w:val="000D1934"/>
    <w:rsid w:val="00107A45"/>
    <w:rsid w:val="00114D14"/>
    <w:rsid w:val="00147F73"/>
    <w:rsid w:val="001573BC"/>
    <w:rsid w:val="0016388C"/>
    <w:rsid w:val="001676C3"/>
    <w:rsid w:val="00193F4D"/>
    <w:rsid w:val="001B529E"/>
    <w:rsid w:val="001B56BF"/>
    <w:rsid w:val="001C25DB"/>
    <w:rsid w:val="001C676A"/>
    <w:rsid w:val="001F1254"/>
    <w:rsid w:val="001F3C01"/>
    <w:rsid w:val="002006CA"/>
    <w:rsid w:val="00232042"/>
    <w:rsid w:val="0023393F"/>
    <w:rsid w:val="00250003"/>
    <w:rsid w:val="0029424D"/>
    <w:rsid w:val="002A53DA"/>
    <w:rsid w:val="002B3B47"/>
    <w:rsid w:val="002B437A"/>
    <w:rsid w:val="002C2F8C"/>
    <w:rsid w:val="002C79D3"/>
    <w:rsid w:val="002F6550"/>
    <w:rsid w:val="003159B5"/>
    <w:rsid w:val="003267CD"/>
    <w:rsid w:val="00330F4C"/>
    <w:rsid w:val="00345EF1"/>
    <w:rsid w:val="003544A0"/>
    <w:rsid w:val="00355650"/>
    <w:rsid w:val="00363EEF"/>
    <w:rsid w:val="00365DB0"/>
    <w:rsid w:val="00385E67"/>
    <w:rsid w:val="00387F5A"/>
    <w:rsid w:val="003B70AC"/>
    <w:rsid w:val="003D3868"/>
    <w:rsid w:val="003D3D54"/>
    <w:rsid w:val="003F113B"/>
    <w:rsid w:val="003F1F78"/>
    <w:rsid w:val="00411D7C"/>
    <w:rsid w:val="0041483B"/>
    <w:rsid w:val="00443A6F"/>
    <w:rsid w:val="004536BE"/>
    <w:rsid w:val="00464723"/>
    <w:rsid w:val="004653DB"/>
    <w:rsid w:val="0049157C"/>
    <w:rsid w:val="004A0704"/>
    <w:rsid w:val="004D3AA3"/>
    <w:rsid w:val="004E1658"/>
    <w:rsid w:val="004E7CC0"/>
    <w:rsid w:val="004F021E"/>
    <w:rsid w:val="004F1EF3"/>
    <w:rsid w:val="004F3D4D"/>
    <w:rsid w:val="004F5E44"/>
    <w:rsid w:val="004F626B"/>
    <w:rsid w:val="005312C8"/>
    <w:rsid w:val="00534469"/>
    <w:rsid w:val="00555EE2"/>
    <w:rsid w:val="00561091"/>
    <w:rsid w:val="00593A5E"/>
    <w:rsid w:val="005F2C90"/>
    <w:rsid w:val="00636B24"/>
    <w:rsid w:val="0067013C"/>
    <w:rsid w:val="0067336D"/>
    <w:rsid w:val="006A1057"/>
    <w:rsid w:val="006A1573"/>
    <w:rsid w:val="006C4836"/>
    <w:rsid w:val="006C6D23"/>
    <w:rsid w:val="006E0E30"/>
    <w:rsid w:val="00725943"/>
    <w:rsid w:val="0073195E"/>
    <w:rsid w:val="00734B41"/>
    <w:rsid w:val="00735089"/>
    <w:rsid w:val="007720F4"/>
    <w:rsid w:val="00772E50"/>
    <w:rsid w:val="00787999"/>
    <w:rsid w:val="00792B63"/>
    <w:rsid w:val="007956EE"/>
    <w:rsid w:val="00795FF5"/>
    <w:rsid w:val="007A36DD"/>
    <w:rsid w:val="007B193E"/>
    <w:rsid w:val="007C0D75"/>
    <w:rsid w:val="007C2E01"/>
    <w:rsid w:val="007C6905"/>
    <w:rsid w:val="008235B4"/>
    <w:rsid w:val="00827F6D"/>
    <w:rsid w:val="00841D81"/>
    <w:rsid w:val="008543C2"/>
    <w:rsid w:val="008547D9"/>
    <w:rsid w:val="008603BA"/>
    <w:rsid w:val="00862488"/>
    <w:rsid w:val="00866D17"/>
    <w:rsid w:val="00871B6D"/>
    <w:rsid w:val="0088696A"/>
    <w:rsid w:val="008A2FD4"/>
    <w:rsid w:val="008A42A6"/>
    <w:rsid w:val="008A6B53"/>
    <w:rsid w:val="008B3A63"/>
    <w:rsid w:val="008E29B6"/>
    <w:rsid w:val="00902492"/>
    <w:rsid w:val="00904230"/>
    <w:rsid w:val="009178EF"/>
    <w:rsid w:val="00921D14"/>
    <w:rsid w:val="00935EA0"/>
    <w:rsid w:val="00942EC0"/>
    <w:rsid w:val="0095660B"/>
    <w:rsid w:val="00980904"/>
    <w:rsid w:val="009A5F95"/>
    <w:rsid w:val="009A7CED"/>
    <w:rsid w:val="009C155E"/>
    <w:rsid w:val="009C1FBC"/>
    <w:rsid w:val="009C76FF"/>
    <w:rsid w:val="009E1415"/>
    <w:rsid w:val="009E441A"/>
    <w:rsid w:val="009E693A"/>
    <w:rsid w:val="00A024E8"/>
    <w:rsid w:val="00A21364"/>
    <w:rsid w:val="00A37371"/>
    <w:rsid w:val="00A37789"/>
    <w:rsid w:val="00A4105A"/>
    <w:rsid w:val="00A4156E"/>
    <w:rsid w:val="00A60A46"/>
    <w:rsid w:val="00A751FA"/>
    <w:rsid w:val="00A816C8"/>
    <w:rsid w:val="00A95E92"/>
    <w:rsid w:val="00A96F24"/>
    <w:rsid w:val="00AB22A6"/>
    <w:rsid w:val="00B016E6"/>
    <w:rsid w:val="00B122A0"/>
    <w:rsid w:val="00B30588"/>
    <w:rsid w:val="00B370B5"/>
    <w:rsid w:val="00B44566"/>
    <w:rsid w:val="00B45CBD"/>
    <w:rsid w:val="00B45E44"/>
    <w:rsid w:val="00B81496"/>
    <w:rsid w:val="00B82CB8"/>
    <w:rsid w:val="00B86787"/>
    <w:rsid w:val="00B911E3"/>
    <w:rsid w:val="00B91A8B"/>
    <w:rsid w:val="00B96074"/>
    <w:rsid w:val="00BA031B"/>
    <w:rsid w:val="00BB485F"/>
    <w:rsid w:val="00BC14CE"/>
    <w:rsid w:val="00BD168A"/>
    <w:rsid w:val="00BD33FC"/>
    <w:rsid w:val="00BD5513"/>
    <w:rsid w:val="00BE069D"/>
    <w:rsid w:val="00BE15BC"/>
    <w:rsid w:val="00C029EA"/>
    <w:rsid w:val="00C43EEC"/>
    <w:rsid w:val="00C4619F"/>
    <w:rsid w:val="00C50088"/>
    <w:rsid w:val="00C507AB"/>
    <w:rsid w:val="00C70EE2"/>
    <w:rsid w:val="00CB1028"/>
    <w:rsid w:val="00CB695B"/>
    <w:rsid w:val="00CC4A60"/>
    <w:rsid w:val="00CC79AB"/>
    <w:rsid w:val="00CF0EE1"/>
    <w:rsid w:val="00D00581"/>
    <w:rsid w:val="00D14905"/>
    <w:rsid w:val="00D17C63"/>
    <w:rsid w:val="00D52F85"/>
    <w:rsid w:val="00D640AC"/>
    <w:rsid w:val="00D649B5"/>
    <w:rsid w:val="00D77F09"/>
    <w:rsid w:val="00D8687E"/>
    <w:rsid w:val="00D960C5"/>
    <w:rsid w:val="00DC28A2"/>
    <w:rsid w:val="00DE1952"/>
    <w:rsid w:val="00DF3ACD"/>
    <w:rsid w:val="00E00C7A"/>
    <w:rsid w:val="00E22CA8"/>
    <w:rsid w:val="00E30832"/>
    <w:rsid w:val="00E41359"/>
    <w:rsid w:val="00E72F12"/>
    <w:rsid w:val="00E73B6C"/>
    <w:rsid w:val="00E97BF5"/>
    <w:rsid w:val="00EA7806"/>
    <w:rsid w:val="00ED0011"/>
    <w:rsid w:val="00ED11BC"/>
    <w:rsid w:val="00EF3F1B"/>
    <w:rsid w:val="00F0128B"/>
    <w:rsid w:val="00F16CB2"/>
    <w:rsid w:val="00F308F9"/>
    <w:rsid w:val="00F314A0"/>
    <w:rsid w:val="00F33CC8"/>
    <w:rsid w:val="00F50D4D"/>
    <w:rsid w:val="00F55621"/>
    <w:rsid w:val="00F57F8C"/>
    <w:rsid w:val="00F6550B"/>
    <w:rsid w:val="00F7054D"/>
    <w:rsid w:val="00F8592C"/>
    <w:rsid w:val="00F94D9A"/>
    <w:rsid w:val="00F96282"/>
    <w:rsid w:val="00FB3911"/>
    <w:rsid w:val="00FC30FB"/>
    <w:rsid w:val="00FC79F1"/>
    <w:rsid w:val="00FC7CD4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19473"/>
  <w15:docId w15:val="{3A1CF4FD-BD7F-404F-8410-F058511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415"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  <w:color w:val="000080"/>
      <w:sz w:val="22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Tahoma" w:hAnsi="Tahoma"/>
      <w:b/>
      <w:color w:val="000080"/>
      <w:sz w:val="22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ind w:left="851"/>
      <w:jc w:val="both"/>
      <w:outlineLvl w:val="3"/>
    </w:pPr>
    <w:rPr>
      <w:b/>
      <w:sz w:val="24"/>
      <w:szCs w:val="22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153"/>
        <w:tab w:val="right" w:pos="8306"/>
      </w:tabs>
    </w:pPr>
    <w:rPr>
      <w:rFonts w:ascii="Tahoma" w:hAnsi="Tahoma"/>
      <w:b/>
      <w:color w:val="000080"/>
      <w:sz w:val="24"/>
      <w:lang w:val="x-none" w:eastAsia="x-none"/>
    </w:rPr>
  </w:style>
  <w:style w:type="paragraph" w:styleId="GvdeMetniGirintisi">
    <w:name w:val="Body Text Indent"/>
    <w:basedOn w:val="Normal"/>
    <w:pPr>
      <w:ind w:left="851"/>
      <w:jc w:val="both"/>
    </w:pPr>
    <w:rPr>
      <w:rFonts w:ascii="Tahoma" w:hAnsi="Tahoma"/>
      <w:color w:val="000080"/>
      <w:sz w:val="22"/>
    </w:rPr>
  </w:style>
  <w:style w:type="paragraph" w:styleId="GvdeMetni">
    <w:name w:val="Body Text"/>
    <w:basedOn w:val="Normal"/>
    <w:link w:val="GvdeMetniChar"/>
    <w:pPr>
      <w:jc w:val="both"/>
    </w:pPr>
    <w:rPr>
      <w:rFonts w:ascii="Tahoma" w:hAnsi="Tahoma"/>
      <w:sz w:val="22"/>
      <w:lang w:val="x-none" w:eastAsia="x-none"/>
    </w:rPr>
  </w:style>
  <w:style w:type="paragraph" w:styleId="GvdeMetniGirintisi2">
    <w:name w:val="Body Text Indent 2"/>
    <w:basedOn w:val="Normal"/>
    <w:pPr>
      <w:ind w:left="851" w:firstLine="565"/>
      <w:jc w:val="both"/>
    </w:pPr>
    <w:rPr>
      <w:rFonts w:ascii="Tahoma" w:hAnsi="Tahoma"/>
      <w:color w:val="000080"/>
      <w:sz w:val="22"/>
    </w:rPr>
  </w:style>
  <w:style w:type="paragraph" w:styleId="KonuBal">
    <w:name w:val="Title"/>
    <w:basedOn w:val="Normal"/>
    <w:qFormat/>
    <w:pPr>
      <w:ind w:left="360"/>
      <w:jc w:val="center"/>
    </w:pPr>
    <w:rPr>
      <w:b/>
      <w:bCs/>
      <w:sz w:val="24"/>
      <w:szCs w:val="24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3">
    <w:name w:val="Body Text Indent 3"/>
    <w:basedOn w:val="Normal"/>
    <w:pPr>
      <w:ind w:left="851" w:firstLine="360"/>
      <w:jc w:val="both"/>
    </w:pPr>
    <w:rPr>
      <w:rFonts w:ascii="Tahoma" w:hAnsi="Tahoma"/>
      <w:color w:val="000080"/>
      <w:sz w:val="22"/>
    </w:rPr>
  </w:style>
  <w:style w:type="paragraph" w:styleId="NormalWeb">
    <w:name w:val="Normal (Web)"/>
    <w:basedOn w:val="Normal"/>
    <w:rsid w:val="004F1EF3"/>
    <w:pPr>
      <w:spacing w:before="100" w:beforeAutospacing="1" w:after="100" w:afterAutospacing="1"/>
    </w:pPr>
    <w:rPr>
      <w:sz w:val="24"/>
      <w:szCs w:val="24"/>
    </w:rPr>
  </w:style>
  <w:style w:type="character" w:customStyle="1" w:styleId="style21">
    <w:name w:val="style21"/>
    <w:rsid w:val="004F1EF3"/>
    <w:rPr>
      <w:color w:val="FFFFFF"/>
    </w:rPr>
  </w:style>
  <w:style w:type="character" w:customStyle="1" w:styleId="style11">
    <w:name w:val="style11"/>
    <w:rsid w:val="004F1EF3"/>
    <w:rPr>
      <w:rFonts w:ascii="Verdana" w:hAnsi="Verdana" w:hint="default"/>
    </w:rPr>
  </w:style>
  <w:style w:type="character" w:customStyle="1" w:styleId="style31">
    <w:name w:val="style31"/>
    <w:rsid w:val="004F1EF3"/>
    <w:rPr>
      <w:rFonts w:ascii="Verdana" w:hAnsi="Verdana" w:hint="default"/>
      <w:color w:val="800000"/>
      <w:sz w:val="15"/>
      <w:szCs w:val="15"/>
    </w:rPr>
  </w:style>
  <w:style w:type="paragraph" w:customStyle="1" w:styleId="Default">
    <w:name w:val="Default"/>
    <w:rsid w:val="00734B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Char">
    <w:name w:val="Gövde Metni Char"/>
    <w:link w:val="GvdeMetni"/>
    <w:rsid w:val="007C2E01"/>
    <w:rPr>
      <w:rFonts w:ascii="Tahoma" w:hAnsi="Tahoma"/>
      <w:sz w:val="22"/>
    </w:rPr>
  </w:style>
  <w:style w:type="character" w:customStyle="1" w:styleId="stBilgiChar">
    <w:name w:val="Üst Bilgi Char"/>
    <w:link w:val="stBilgi"/>
    <w:rsid w:val="00A96F24"/>
    <w:rPr>
      <w:rFonts w:ascii="Tahoma" w:hAnsi="Tahoma"/>
      <w:b/>
      <w:color w:val="000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l%20Sekreterlik\AppData\Roaming\Microsoft\Templates\antet20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04D6-BBFD-4C6D-869B-44E280E6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antet20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</vt:lpstr>
    </vt:vector>
  </TitlesOfParts>
  <Company>1999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creator>Genel Sekreterlik</dc:creator>
  <cp:lastModifiedBy>secil meydan</cp:lastModifiedBy>
  <cp:revision>7</cp:revision>
  <cp:lastPrinted>2014-07-02T06:27:00Z</cp:lastPrinted>
  <dcterms:created xsi:type="dcterms:W3CDTF">2023-07-11T09:13:00Z</dcterms:created>
  <dcterms:modified xsi:type="dcterms:W3CDTF">2024-07-05T15:58:00Z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7aa9c01685e1364d97d1ff56bd15d0544c60aeb4c28186b048de9a17dbbc3a54</vt:lpwstr>
  </property>
</Properties>
</file>